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C6" w:rsidRPr="007220F1" w:rsidRDefault="004311C6" w:rsidP="00602486">
      <w:pPr>
        <w:jc w:val="center"/>
        <w:rPr>
          <w:b/>
          <w:sz w:val="28"/>
          <w:szCs w:val="28"/>
        </w:rPr>
      </w:pPr>
      <w:r w:rsidRPr="007220F1">
        <w:rPr>
          <w:b/>
          <w:sz w:val="28"/>
          <w:szCs w:val="28"/>
        </w:rPr>
        <w:t>Отчёт</w:t>
      </w:r>
    </w:p>
    <w:p w:rsidR="004311C6" w:rsidRDefault="004311C6" w:rsidP="00602486">
      <w:pPr>
        <w:jc w:val="center"/>
        <w:rPr>
          <w:b/>
          <w:sz w:val="28"/>
          <w:szCs w:val="28"/>
        </w:rPr>
      </w:pPr>
      <w:r w:rsidRPr="007220F1">
        <w:rPr>
          <w:b/>
          <w:sz w:val="28"/>
          <w:szCs w:val="28"/>
        </w:rPr>
        <w:t>о проведённых мероприятиях</w:t>
      </w:r>
      <w:r>
        <w:rPr>
          <w:b/>
          <w:sz w:val="28"/>
          <w:szCs w:val="28"/>
        </w:rPr>
        <w:t>в</w:t>
      </w:r>
      <w:r w:rsidRPr="007220F1">
        <w:rPr>
          <w:b/>
          <w:sz w:val="28"/>
          <w:szCs w:val="28"/>
        </w:rPr>
        <w:t xml:space="preserve"> МУК « Покровский </w:t>
      </w:r>
      <w:r>
        <w:rPr>
          <w:b/>
          <w:sz w:val="28"/>
          <w:szCs w:val="28"/>
        </w:rPr>
        <w:t>КДЦ» и структурных подразделениях</w:t>
      </w:r>
      <w:r w:rsidRPr="007220F1">
        <w:rPr>
          <w:b/>
          <w:sz w:val="28"/>
          <w:szCs w:val="28"/>
        </w:rPr>
        <w:t xml:space="preserve"> Покровского сельского поселения</w:t>
      </w:r>
      <w:r>
        <w:rPr>
          <w:b/>
          <w:sz w:val="28"/>
          <w:szCs w:val="28"/>
        </w:rPr>
        <w:t>,</w:t>
      </w:r>
      <w:r w:rsidRPr="007220F1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месячнику</w:t>
      </w:r>
      <w:r w:rsidRPr="008B7CCA">
        <w:rPr>
          <w:b/>
          <w:sz w:val="28"/>
          <w:szCs w:val="28"/>
        </w:rPr>
        <w:t xml:space="preserve"> оборонно-массовой</w:t>
      </w:r>
      <w:r>
        <w:rPr>
          <w:b/>
          <w:sz w:val="28"/>
          <w:szCs w:val="28"/>
        </w:rPr>
        <w:t xml:space="preserve"> и военно- патриотической работы посвящённого 72-й годовщине освобождения Новопокровского района от фашистских захватчиков </w:t>
      </w:r>
      <w:r w:rsidRPr="00BE23CB">
        <w:rPr>
          <w:b/>
          <w:sz w:val="28"/>
          <w:szCs w:val="28"/>
        </w:rPr>
        <w:t>«Память сильнее времени»</w:t>
      </w:r>
    </w:p>
    <w:p w:rsidR="004311C6" w:rsidRPr="007220F1" w:rsidRDefault="004311C6" w:rsidP="00602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неделю с 1 по 8февраля 2015</w:t>
      </w:r>
      <w:r w:rsidRPr="008B7CCA">
        <w:rPr>
          <w:b/>
          <w:sz w:val="28"/>
          <w:szCs w:val="28"/>
        </w:rPr>
        <w:t xml:space="preserve"> года</w:t>
      </w:r>
    </w:p>
    <w:p w:rsidR="004311C6" w:rsidRDefault="004311C6" w:rsidP="00602486">
      <w:pPr>
        <w:rPr>
          <w:sz w:val="28"/>
          <w:szCs w:val="28"/>
        </w:rPr>
      </w:pPr>
    </w:p>
    <w:p w:rsidR="004311C6" w:rsidRDefault="004311C6" w:rsidP="00602486">
      <w:pPr>
        <w:rPr>
          <w:sz w:val="28"/>
          <w:szCs w:val="28"/>
        </w:rPr>
      </w:pPr>
      <w:r>
        <w:rPr>
          <w:sz w:val="28"/>
          <w:szCs w:val="28"/>
        </w:rPr>
        <w:t>В МУК « Покровский КДЦ» и структурных подразделениях, в целях сохранения военно-патриотического воспитания состоялось 7 мероприятий.</w:t>
      </w:r>
    </w:p>
    <w:p w:rsidR="004311C6" w:rsidRDefault="004311C6" w:rsidP="00602486">
      <w:pPr>
        <w:rPr>
          <w:sz w:val="28"/>
          <w:szCs w:val="28"/>
        </w:rPr>
      </w:pPr>
    </w:p>
    <w:p w:rsidR="004311C6" w:rsidRDefault="004311C6" w:rsidP="00602486">
      <w:pPr>
        <w:rPr>
          <w:sz w:val="28"/>
          <w:szCs w:val="28"/>
        </w:rPr>
      </w:pPr>
      <w:r>
        <w:rPr>
          <w:sz w:val="28"/>
          <w:szCs w:val="28"/>
        </w:rPr>
        <w:t>31 января в клубе посёлка Мирный прошло мероприятие «Солдатский конверт». Письмо в воинскую часть с поздравлением Днем Защитника Отечества писали подростки. В письме ребята пожелали солдату крепкого здоровья, скорого возвращения домой и честно служить Родине. Письмо отправили в воинскую часть №64670 Республики Ингушетии, Сунженский район. Из данного мероприятия подростки сделали вывод: Родине служить это хороший поступок.</w:t>
      </w:r>
    </w:p>
    <w:p w:rsidR="004311C6" w:rsidRDefault="004311C6" w:rsidP="00602486">
      <w:pPr>
        <w:rPr>
          <w:sz w:val="28"/>
          <w:szCs w:val="28"/>
        </w:rPr>
      </w:pPr>
      <w:r>
        <w:rPr>
          <w:sz w:val="28"/>
          <w:szCs w:val="28"/>
        </w:rPr>
        <w:t xml:space="preserve">    На мероприятии присутствовало 8 человек.</w:t>
      </w:r>
    </w:p>
    <w:p w:rsidR="004311C6" w:rsidRDefault="004311C6" w:rsidP="00602486">
      <w:pPr>
        <w:rPr>
          <w:sz w:val="28"/>
          <w:szCs w:val="28"/>
        </w:rPr>
      </w:pPr>
      <w:r>
        <w:rPr>
          <w:sz w:val="28"/>
          <w:szCs w:val="28"/>
        </w:rPr>
        <w:t>6 февраля оформляли стенд «Мужество воинов» посвящённый военно - патриотическому месячнику. Стенд оформляли из фотографий тех, кто служил в рядах Российской. Цель мероприятия: воспитание уважительного отношения к подвигам защитников Отечества; повышение  эффективности военно-патриотического воспитания, детей, подростков, молодёжи. Ребята активно принимают участие во всех запланированных мероприятиях.</w:t>
      </w:r>
    </w:p>
    <w:p w:rsidR="004311C6" w:rsidRDefault="004311C6" w:rsidP="00602486">
      <w:pPr>
        <w:rPr>
          <w:sz w:val="28"/>
          <w:szCs w:val="28"/>
        </w:rPr>
      </w:pPr>
      <w:r>
        <w:rPr>
          <w:sz w:val="28"/>
          <w:szCs w:val="28"/>
        </w:rPr>
        <w:t xml:space="preserve">   В конкурсе участвовало 10 человек.</w:t>
      </w:r>
    </w:p>
    <w:p w:rsidR="004311C6" w:rsidRDefault="004311C6" w:rsidP="00602486">
      <w:pPr>
        <w:rPr>
          <w:sz w:val="28"/>
          <w:szCs w:val="28"/>
        </w:rPr>
      </w:pPr>
    </w:p>
    <w:p w:rsidR="004311C6" w:rsidRDefault="004311C6" w:rsidP="00602486">
      <w:pPr>
        <w:rPr>
          <w:sz w:val="28"/>
          <w:szCs w:val="28"/>
        </w:rPr>
      </w:pPr>
    </w:p>
    <w:p w:rsidR="004311C6" w:rsidRDefault="004311C6" w:rsidP="00602486">
      <w:pPr>
        <w:rPr>
          <w:sz w:val="28"/>
          <w:szCs w:val="28"/>
        </w:rPr>
      </w:pPr>
      <w:r>
        <w:rPr>
          <w:sz w:val="28"/>
          <w:szCs w:val="28"/>
        </w:rPr>
        <w:t>5 февраля в клубе пос. Животновод под названием: «Наша армия сильна» ребята оформили стенд посвящённый Дню Защитника Отечества. На стенде закрепили фотографии пап детей посещающих клуб. До ребят была доведена информация, что нужно служить в армии, заниматься спортом и вести здоровый образ жизни, и защищать нашу Родину.</w:t>
      </w:r>
    </w:p>
    <w:p w:rsidR="004311C6" w:rsidRDefault="004311C6" w:rsidP="00602486">
      <w:pPr>
        <w:rPr>
          <w:sz w:val="28"/>
          <w:szCs w:val="28"/>
        </w:rPr>
      </w:pPr>
      <w:r>
        <w:rPr>
          <w:sz w:val="28"/>
          <w:szCs w:val="28"/>
        </w:rPr>
        <w:t xml:space="preserve">   На мероприятии присутствовало 10 человек.</w:t>
      </w:r>
    </w:p>
    <w:p w:rsidR="004311C6" w:rsidRDefault="004311C6" w:rsidP="00602486">
      <w:pPr>
        <w:rPr>
          <w:sz w:val="28"/>
          <w:szCs w:val="28"/>
        </w:rPr>
      </w:pPr>
    </w:p>
    <w:p w:rsidR="004311C6" w:rsidRDefault="004311C6" w:rsidP="00602486">
      <w:pPr>
        <w:rPr>
          <w:sz w:val="28"/>
          <w:szCs w:val="28"/>
        </w:rPr>
      </w:pPr>
    </w:p>
    <w:p w:rsidR="004311C6" w:rsidRDefault="004311C6" w:rsidP="00602486">
      <w:pPr>
        <w:rPr>
          <w:sz w:val="28"/>
          <w:szCs w:val="28"/>
        </w:rPr>
      </w:pPr>
      <w:r>
        <w:rPr>
          <w:sz w:val="28"/>
          <w:szCs w:val="28"/>
        </w:rPr>
        <w:t xml:space="preserve">5 февраля  в клубе пос.Восход оформили с детьми стенд к 70-летию Победы под названием «Они сражались за Родину».  На стенде были размещены фотографии ветеранов Великой Отечественной войны. Оформление стенда предусматривала военно-патриотическое воспитание детей. Оформляли дети 5-6 класса. Цель состояла в том, что бы воспитывать у детей любовь к Родине, и через наглядный материал показать важность памяти тех кто отстоял свою Родину, и как тяжело досталась им победа. </w:t>
      </w:r>
    </w:p>
    <w:p w:rsidR="004311C6" w:rsidRDefault="004311C6" w:rsidP="00602486">
      <w:pPr>
        <w:rPr>
          <w:sz w:val="28"/>
          <w:szCs w:val="28"/>
        </w:rPr>
      </w:pPr>
      <w:r>
        <w:rPr>
          <w:sz w:val="28"/>
          <w:szCs w:val="28"/>
        </w:rPr>
        <w:t xml:space="preserve">       На мероприятии присутствовало 8 человек.</w:t>
      </w:r>
    </w:p>
    <w:p w:rsidR="004311C6" w:rsidRPr="00794094" w:rsidRDefault="004311C6" w:rsidP="00602486">
      <w:pPr>
        <w:rPr>
          <w:sz w:val="28"/>
          <w:szCs w:val="28"/>
        </w:rPr>
      </w:pPr>
    </w:p>
    <w:p w:rsidR="004311C6" w:rsidRDefault="004311C6" w:rsidP="00602486">
      <w:pPr>
        <w:rPr>
          <w:sz w:val="28"/>
          <w:szCs w:val="28"/>
        </w:rPr>
      </w:pPr>
      <w:r>
        <w:rPr>
          <w:sz w:val="28"/>
          <w:szCs w:val="28"/>
        </w:rPr>
        <w:t xml:space="preserve">1 февраля вМУК «Покровский КДЦ» состоялся турнир по теннису посвящённый месячнику оборонно-массовой и военно - патриотической работы. Участники получили грамоты с указанием  занятого места в мероприятии. </w:t>
      </w:r>
    </w:p>
    <w:p w:rsidR="004311C6" w:rsidRPr="00794094" w:rsidRDefault="004311C6" w:rsidP="00602486">
      <w:pPr>
        <w:rPr>
          <w:sz w:val="28"/>
          <w:szCs w:val="28"/>
        </w:rPr>
      </w:pPr>
      <w:r>
        <w:rPr>
          <w:sz w:val="28"/>
          <w:szCs w:val="28"/>
        </w:rPr>
        <w:t xml:space="preserve">   На мероприятии присутствовало 12 человек.</w:t>
      </w:r>
    </w:p>
    <w:p w:rsidR="004311C6" w:rsidRDefault="004311C6" w:rsidP="00602486">
      <w:pPr>
        <w:rPr>
          <w:sz w:val="28"/>
          <w:szCs w:val="28"/>
        </w:rPr>
      </w:pPr>
      <w:r>
        <w:rPr>
          <w:sz w:val="28"/>
          <w:szCs w:val="28"/>
        </w:rPr>
        <w:t xml:space="preserve">3 февраля в МУК «Покровский КДЦ» прошёл оформление стенда с рисунками детей слайдами посвящённых 70-годовщине Победы а также создали плакат с учётом дней до 9мая «До дня победы осталось..». Каждый   день должны меняться цифры в кармашке плаката, ведя статистику до великого дня Победы. Стенд оформляли с подростками от 9-18 лет. </w:t>
      </w:r>
    </w:p>
    <w:p w:rsidR="004311C6" w:rsidRDefault="004311C6" w:rsidP="00602486">
      <w:pPr>
        <w:rPr>
          <w:sz w:val="28"/>
          <w:szCs w:val="28"/>
        </w:rPr>
      </w:pPr>
      <w:r>
        <w:rPr>
          <w:sz w:val="28"/>
          <w:szCs w:val="28"/>
        </w:rPr>
        <w:t xml:space="preserve">   На мероприятии присутствовало 7 человек.</w:t>
      </w:r>
    </w:p>
    <w:p w:rsidR="004311C6" w:rsidRPr="00EB7C2B" w:rsidRDefault="004311C6" w:rsidP="00602486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8"/>
          <w:szCs w:val="28"/>
        </w:rPr>
      </w:pPr>
      <w:r>
        <w:rPr>
          <w:kern w:val="3"/>
          <w:sz w:val="28"/>
          <w:szCs w:val="28"/>
        </w:rPr>
        <w:t>7 февраля Состоялся т</w:t>
      </w:r>
      <w:r w:rsidRPr="00EB7C2B">
        <w:rPr>
          <w:kern w:val="3"/>
          <w:sz w:val="28"/>
          <w:szCs w:val="28"/>
        </w:rPr>
        <w:t>урнир по шахматам и нардам(среди лиц разного возраста) дедушки пришли поддержать молодое поколение,ребята многое узнали нового о войне во время игры так как старшее поколение многое знает о прошедшей войне.</w:t>
      </w:r>
    </w:p>
    <w:p w:rsidR="004311C6" w:rsidRDefault="004311C6" w:rsidP="00602486">
      <w:pPr>
        <w:rPr>
          <w:sz w:val="28"/>
          <w:szCs w:val="28"/>
        </w:rPr>
      </w:pPr>
      <w:r>
        <w:rPr>
          <w:sz w:val="28"/>
          <w:szCs w:val="28"/>
        </w:rPr>
        <w:t>На мероприятии присутствовало 10 человек.</w:t>
      </w:r>
    </w:p>
    <w:p w:rsidR="004311C6" w:rsidRDefault="004311C6" w:rsidP="00602486">
      <w:pPr>
        <w:rPr>
          <w:sz w:val="28"/>
          <w:szCs w:val="28"/>
        </w:rPr>
      </w:pPr>
    </w:p>
    <w:p w:rsidR="004311C6" w:rsidRDefault="004311C6" w:rsidP="00602486">
      <w:pPr>
        <w:rPr>
          <w:sz w:val="28"/>
          <w:szCs w:val="28"/>
        </w:rPr>
      </w:pPr>
    </w:p>
    <w:p w:rsidR="004311C6" w:rsidRDefault="004311C6" w:rsidP="00602486">
      <w:pPr>
        <w:rPr>
          <w:sz w:val="28"/>
          <w:szCs w:val="28"/>
        </w:rPr>
      </w:pPr>
    </w:p>
    <w:p w:rsidR="004311C6" w:rsidRDefault="004311C6" w:rsidP="00602486">
      <w:pPr>
        <w:rPr>
          <w:sz w:val="28"/>
          <w:szCs w:val="28"/>
        </w:rPr>
      </w:pPr>
      <w:r>
        <w:rPr>
          <w:sz w:val="28"/>
          <w:szCs w:val="28"/>
        </w:rPr>
        <w:t>Общее количество присутствующих: 65 человек</w:t>
      </w:r>
    </w:p>
    <w:p w:rsidR="004311C6" w:rsidRDefault="004311C6" w:rsidP="00602486">
      <w:pPr>
        <w:rPr>
          <w:sz w:val="28"/>
          <w:szCs w:val="28"/>
        </w:rPr>
      </w:pPr>
    </w:p>
    <w:p w:rsidR="004311C6" w:rsidRDefault="004311C6" w:rsidP="00602486">
      <w:pPr>
        <w:rPr>
          <w:sz w:val="28"/>
          <w:szCs w:val="28"/>
        </w:rPr>
      </w:pPr>
    </w:p>
    <w:p w:rsidR="004311C6" w:rsidRDefault="004311C6" w:rsidP="00602486">
      <w:pPr>
        <w:rPr>
          <w:sz w:val="28"/>
          <w:szCs w:val="28"/>
        </w:rPr>
      </w:pPr>
    </w:p>
    <w:p w:rsidR="004311C6" w:rsidRDefault="004311C6" w:rsidP="00602486">
      <w:pPr>
        <w:rPr>
          <w:sz w:val="28"/>
          <w:szCs w:val="28"/>
        </w:rPr>
      </w:pPr>
    </w:p>
    <w:p w:rsidR="004311C6" w:rsidRDefault="004311C6" w:rsidP="00602486">
      <w:pPr>
        <w:rPr>
          <w:sz w:val="28"/>
          <w:szCs w:val="28"/>
        </w:rPr>
      </w:pPr>
      <w:r w:rsidRPr="001B6BA6">
        <w:rPr>
          <w:sz w:val="28"/>
          <w:szCs w:val="28"/>
        </w:rPr>
        <w:t xml:space="preserve">Художественный руководитель                   </w:t>
      </w:r>
    </w:p>
    <w:p w:rsidR="004311C6" w:rsidRPr="001B6BA6" w:rsidRDefault="004311C6" w:rsidP="00602486">
      <w:pPr>
        <w:rPr>
          <w:sz w:val="28"/>
          <w:szCs w:val="28"/>
        </w:rPr>
      </w:pPr>
      <w:r w:rsidRPr="001B6BA6">
        <w:rPr>
          <w:sz w:val="28"/>
          <w:szCs w:val="28"/>
        </w:rPr>
        <w:t>МУК «Покровский КДЦ»</w:t>
      </w:r>
      <w:bookmarkStart w:id="0" w:name="_GoBack"/>
      <w:bookmarkEnd w:id="0"/>
      <w:r>
        <w:rPr>
          <w:sz w:val="28"/>
          <w:szCs w:val="28"/>
        </w:rPr>
        <w:t>Л</w:t>
      </w:r>
      <w:r w:rsidRPr="001B6BA6">
        <w:rPr>
          <w:sz w:val="28"/>
          <w:szCs w:val="28"/>
        </w:rPr>
        <w:t>.А.</w:t>
      </w:r>
      <w:r>
        <w:rPr>
          <w:sz w:val="28"/>
          <w:szCs w:val="28"/>
        </w:rPr>
        <w:t xml:space="preserve"> Елисеева</w:t>
      </w:r>
    </w:p>
    <w:p w:rsidR="004311C6" w:rsidRDefault="004311C6" w:rsidP="00602486"/>
    <w:p w:rsidR="004311C6" w:rsidRDefault="004311C6" w:rsidP="00602486"/>
    <w:p w:rsidR="004311C6" w:rsidRDefault="004311C6"/>
    <w:sectPr w:rsidR="004311C6" w:rsidSect="0062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C54"/>
    <w:rsid w:val="001B6BA6"/>
    <w:rsid w:val="003A4AAA"/>
    <w:rsid w:val="004311C6"/>
    <w:rsid w:val="004A14A5"/>
    <w:rsid w:val="00602486"/>
    <w:rsid w:val="006205BD"/>
    <w:rsid w:val="00633C54"/>
    <w:rsid w:val="007220F1"/>
    <w:rsid w:val="00750801"/>
    <w:rsid w:val="00794094"/>
    <w:rsid w:val="008B7CCA"/>
    <w:rsid w:val="00BE23CB"/>
    <w:rsid w:val="00CE181D"/>
    <w:rsid w:val="00DF11EF"/>
    <w:rsid w:val="00EB7C2B"/>
    <w:rsid w:val="00FD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48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02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248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492</Words>
  <Characters>2807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GORIZONT</dc:creator>
  <cp:keywords/>
  <dc:description/>
  <cp:lastModifiedBy>связной</cp:lastModifiedBy>
  <cp:revision>5</cp:revision>
  <dcterms:created xsi:type="dcterms:W3CDTF">2015-02-06T05:47:00Z</dcterms:created>
  <dcterms:modified xsi:type="dcterms:W3CDTF">2015-02-06T07:56:00Z</dcterms:modified>
</cp:coreProperties>
</file>